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BB0C5" w14:textId="4B5356CB" w:rsidR="00F6630A" w:rsidRDefault="00F6630A" w:rsidP="00CA1CF1">
      <w:pPr>
        <w:pStyle w:val="Overskrift2"/>
        <w:spacing w:line="360" w:lineRule="auto"/>
      </w:pPr>
      <w:r w:rsidRPr="00F6630A">
        <w:t>AVTALE OM LEIE AV JORD</w:t>
      </w:r>
    </w:p>
    <w:p w14:paraId="3A2E4CDD" w14:textId="77777777" w:rsidR="00F6630A" w:rsidRPr="00F6630A" w:rsidRDefault="00F6630A" w:rsidP="00CA1CF1">
      <w:pPr>
        <w:spacing w:line="360" w:lineRule="auto"/>
      </w:pPr>
    </w:p>
    <w:p w14:paraId="13E63D98" w14:textId="77777777" w:rsidR="00C6767E" w:rsidRDefault="00F6630A" w:rsidP="00B81CBF">
      <w:pPr>
        <w:numPr>
          <w:ilvl w:val="0"/>
          <w:numId w:val="1"/>
        </w:numPr>
      </w:pPr>
      <w:r w:rsidRPr="00F6630A">
        <w:rPr>
          <w:b/>
          <w:bCs/>
        </w:rPr>
        <w:t>AVTALENS PARTER</w:t>
      </w:r>
      <w:r w:rsidRPr="00F6630A">
        <w:t>: Mellom …</w:t>
      </w:r>
      <w:proofErr w:type="gramStart"/>
      <w:r w:rsidRPr="00F6630A">
        <w:t>………….</w:t>
      </w:r>
      <w:proofErr w:type="gramEnd"/>
      <w:r w:rsidRPr="00F6630A">
        <w:t>…………………………………………</w:t>
      </w:r>
      <w:r>
        <w:t>……..</w:t>
      </w:r>
      <w:r w:rsidRPr="00F6630A">
        <w:t>………………</w:t>
      </w:r>
      <w:r w:rsidR="00C6767E">
        <w:t>…………………</w:t>
      </w:r>
      <w:r w:rsidRPr="00F6630A">
        <w:t xml:space="preserve"> </w:t>
      </w:r>
      <w:r w:rsidR="00C6767E">
        <w:t xml:space="preserve"> </w:t>
      </w:r>
    </w:p>
    <w:p w14:paraId="0F048969" w14:textId="31CCABC4" w:rsidR="00C6767E" w:rsidRPr="00B81CBF" w:rsidRDefault="00F6630A" w:rsidP="00B81CBF">
      <w:pPr>
        <w:ind w:left="4320" w:firstLine="720"/>
        <w:rPr>
          <w:sz w:val="18"/>
          <w:szCs w:val="16"/>
        </w:rPr>
      </w:pPr>
      <w:r w:rsidRPr="00B81CBF">
        <w:rPr>
          <w:sz w:val="18"/>
          <w:szCs w:val="16"/>
        </w:rPr>
        <w:t>(navn</w:t>
      </w:r>
      <w:r w:rsidR="00C6767E" w:rsidRPr="00B81CBF">
        <w:rPr>
          <w:sz w:val="18"/>
          <w:szCs w:val="16"/>
        </w:rPr>
        <w:t xml:space="preserve"> og adresse</w:t>
      </w:r>
      <w:r w:rsidRPr="00B81CBF">
        <w:rPr>
          <w:sz w:val="18"/>
          <w:szCs w:val="16"/>
        </w:rPr>
        <w:t>)</w:t>
      </w:r>
    </w:p>
    <w:p w14:paraId="3D7B27B1" w14:textId="77777777" w:rsidR="00B81CBF" w:rsidRDefault="00B81CBF" w:rsidP="00C6767E">
      <w:pPr>
        <w:spacing w:line="360" w:lineRule="auto"/>
        <w:ind w:left="720"/>
      </w:pPr>
    </w:p>
    <w:p w14:paraId="18D0CE54" w14:textId="77777777" w:rsidR="00B81CBF" w:rsidRDefault="00F6630A" w:rsidP="00B81CBF">
      <w:pPr>
        <w:ind w:left="720"/>
      </w:pPr>
      <w:r w:rsidRPr="00F6630A">
        <w:t xml:space="preserve"> som eier av landbrukseiendommen …………………………………</w:t>
      </w:r>
      <w:proofErr w:type="gramStart"/>
      <w:r w:rsidRPr="00F6630A">
        <w:t>…</w:t>
      </w:r>
      <w:r>
        <w:t>……….</w:t>
      </w:r>
      <w:proofErr w:type="gramEnd"/>
      <w:r>
        <w:t>.</w:t>
      </w:r>
      <w:r w:rsidRPr="00F6630A">
        <w:t>…………………</w:t>
      </w:r>
      <w:r w:rsidR="00B81CBF">
        <w:t>……………..</w:t>
      </w:r>
      <w:r w:rsidRPr="00F6630A">
        <w:t xml:space="preserve">…… </w:t>
      </w:r>
    </w:p>
    <w:p w14:paraId="6105334B" w14:textId="1F8DAA73" w:rsidR="00B81CBF" w:rsidRPr="00B81CBF" w:rsidRDefault="00F6630A" w:rsidP="00B81CBF">
      <w:pPr>
        <w:ind w:left="4320" w:firstLine="720"/>
        <w:rPr>
          <w:sz w:val="18"/>
          <w:szCs w:val="16"/>
        </w:rPr>
      </w:pPr>
      <w:r w:rsidRPr="00B81CBF">
        <w:rPr>
          <w:sz w:val="18"/>
          <w:szCs w:val="16"/>
        </w:rPr>
        <w:t xml:space="preserve">(gårdsnavn og gnr./bnr.) </w:t>
      </w:r>
    </w:p>
    <w:p w14:paraId="16716EFD" w14:textId="77777777" w:rsidR="00B81CBF" w:rsidRDefault="00B81CBF" w:rsidP="00C6767E">
      <w:pPr>
        <w:spacing w:line="360" w:lineRule="auto"/>
        <w:ind w:left="720"/>
      </w:pPr>
    </w:p>
    <w:p w14:paraId="383AEB92" w14:textId="467A5F71" w:rsidR="0036448D" w:rsidRDefault="00F6630A" w:rsidP="0036448D">
      <w:pPr>
        <w:ind w:left="720"/>
      </w:pPr>
      <w:r w:rsidRPr="00F6630A">
        <w:t>i …</w:t>
      </w:r>
      <w:r>
        <w:t>…………</w:t>
      </w:r>
      <w:r w:rsidR="0036448D">
        <w:t>………</w:t>
      </w:r>
      <w:r>
        <w:t xml:space="preserve">……  </w:t>
      </w:r>
      <w:r w:rsidRPr="00F6630A">
        <w:t>kommune, og leietaker ………………………………………………………</w:t>
      </w:r>
      <w:proofErr w:type="gramStart"/>
      <w:r w:rsidR="0036448D">
        <w:t>………….</w:t>
      </w:r>
      <w:proofErr w:type="gramEnd"/>
      <w:r w:rsidR="0036448D">
        <w:t>.</w:t>
      </w:r>
      <w:r w:rsidRPr="00F6630A">
        <w:t xml:space="preserve">……… </w:t>
      </w:r>
    </w:p>
    <w:p w14:paraId="78AE9351" w14:textId="77777777" w:rsidR="0036448D" w:rsidRPr="0036448D" w:rsidRDefault="00F6630A" w:rsidP="0036448D">
      <w:pPr>
        <w:ind w:left="5040" w:firstLine="720"/>
        <w:rPr>
          <w:sz w:val="18"/>
          <w:szCs w:val="16"/>
        </w:rPr>
      </w:pPr>
      <w:r w:rsidRPr="0036448D">
        <w:rPr>
          <w:sz w:val="18"/>
          <w:szCs w:val="16"/>
        </w:rPr>
        <w:t>(navn</w:t>
      </w:r>
      <w:r w:rsidR="0036448D" w:rsidRPr="0036448D">
        <w:rPr>
          <w:sz w:val="18"/>
          <w:szCs w:val="16"/>
        </w:rPr>
        <w:t xml:space="preserve"> og adresse</w:t>
      </w:r>
      <w:r w:rsidRPr="0036448D">
        <w:rPr>
          <w:sz w:val="18"/>
          <w:szCs w:val="16"/>
        </w:rPr>
        <w:t xml:space="preserve">) </w:t>
      </w:r>
    </w:p>
    <w:p w14:paraId="1F51B962" w14:textId="77777777" w:rsidR="0036448D" w:rsidRDefault="0036448D" w:rsidP="0036448D">
      <w:pPr>
        <w:spacing w:line="360" w:lineRule="auto"/>
        <w:ind w:firstLine="720"/>
      </w:pPr>
    </w:p>
    <w:p w14:paraId="21C97180" w14:textId="19AD1029" w:rsidR="00F6630A" w:rsidRDefault="00F6630A" w:rsidP="0036448D">
      <w:pPr>
        <w:spacing w:line="360" w:lineRule="auto"/>
        <w:ind w:firstLine="720"/>
      </w:pPr>
      <w:r w:rsidRPr="00F6630A">
        <w:t>er det inngått avtale om leie av følgende arealer:</w:t>
      </w:r>
    </w:p>
    <w:p w14:paraId="10686DED" w14:textId="77777777" w:rsidR="00F6630A" w:rsidRPr="00F6630A" w:rsidRDefault="00F6630A" w:rsidP="00CA1CF1">
      <w:pPr>
        <w:spacing w:line="360" w:lineRule="auto"/>
        <w:ind w:left="720"/>
      </w:pPr>
    </w:p>
    <w:tbl>
      <w:tblPr>
        <w:tblStyle w:val="Tabellrutenett"/>
        <w:tblW w:w="0" w:type="auto"/>
        <w:tblInd w:w="1440" w:type="dxa"/>
        <w:tblLook w:val="04A0" w:firstRow="1" w:lastRow="0" w:firstColumn="1" w:lastColumn="0" w:noHBand="0" w:noVBand="1"/>
      </w:tblPr>
      <w:tblGrid>
        <w:gridCol w:w="2950"/>
        <w:gridCol w:w="2835"/>
      </w:tblGrid>
      <w:tr w:rsidR="00F6630A" w14:paraId="59866758" w14:textId="77777777" w:rsidTr="007D18FD">
        <w:tc>
          <w:tcPr>
            <w:tcW w:w="2950" w:type="dxa"/>
          </w:tcPr>
          <w:p w14:paraId="64513FD3" w14:textId="5705A83D" w:rsidR="00F6630A" w:rsidRPr="00925811" w:rsidRDefault="00F6630A" w:rsidP="00CA1CF1">
            <w:pPr>
              <w:spacing w:line="360" w:lineRule="auto"/>
              <w:rPr>
                <w:b/>
                <w:bCs/>
              </w:rPr>
            </w:pPr>
            <w:r w:rsidRPr="00925811">
              <w:rPr>
                <w:b/>
                <w:bCs/>
              </w:rPr>
              <w:t>Arealslag</w:t>
            </w:r>
          </w:p>
        </w:tc>
        <w:tc>
          <w:tcPr>
            <w:tcW w:w="2835" w:type="dxa"/>
          </w:tcPr>
          <w:p w14:paraId="1C0A7DBC" w14:textId="77E38E63" w:rsidR="00F6630A" w:rsidRPr="00925811" w:rsidRDefault="007D18FD" w:rsidP="00CA1CF1">
            <w:pPr>
              <w:spacing w:line="360" w:lineRule="auto"/>
              <w:rPr>
                <w:b/>
                <w:bCs/>
              </w:rPr>
            </w:pPr>
            <w:r>
              <w:rPr>
                <w:b/>
                <w:bCs/>
              </w:rPr>
              <w:t>Antall d</w:t>
            </w:r>
            <w:r w:rsidR="00F6630A" w:rsidRPr="00925811">
              <w:rPr>
                <w:b/>
                <w:bCs/>
              </w:rPr>
              <w:t>ekar</w:t>
            </w:r>
          </w:p>
        </w:tc>
      </w:tr>
      <w:tr w:rsidR="00F6630A" w14:paraId="03792A33" w14:textId="77777777" w:rsidTr="007D18FD">
        <w:tc>
          <w:tcPr>
            <w:tcW w:w="2950" w:type="dxa"/>
          </w:tcPr>
          <w:p w14:paraId="143770D7" w14:textId="229A70BC" w:rsidR="00F6630A" w:rsidRDefault="00F6630A" w:rsidP="00CA1CF1">
            <w:pPr>
              <w:spacing w:line="360" w:lineRule="auto"/>
            </w:pPr>
            <w:r w:rsidRPr="00F6630A">
              <w:t>Fulldyrka jord</w:t>
            </w:r>
          </w:p>
        </w:tc>
        <w:tc>
          <w:tcPr>
            <w:tcW w:w="2835" w:type="dxa"/>
          </w:tcPr>
          <w:p w14:paraId="2DF0A1BA" w14:textId="75F08D7C" w:rsidR="00F6630A" w:rsidRDefault="00F6630A" w:rsidP="00CA1CF1">
            <w:pPr>
              <w:spacing w:line="360" w:lineRule="auto"/>
            </w:pPr>
          </w:p>
        </w:tc>
      </w:tr>
      <w:tr w:rsidR="00F6630A" w14:paraId="4501429A" w14:textId="77777777" w:rsidTr="007D18FD">
        <w:tc>
          <w:tcPr>
            <w:tcW w:w="2950" w:type="dxa"/>
          </w:tcPr>
          <w:p w14:paraId="5A54A0E5" w14:textId="2870CB07" w:rsidR="00F6630A" w:rsidRDefault="00F6630A" w:rsidP="00CA1CF1">
            <w:pPr>
              <w:spacing w:line="360" w:lineRule="auto"/>
            </w:pPr>
            <w:r w:rsidRPr="00F6630A">
              <w:t>Overflatedyrka jord</w:t>
            </w:r>
          </w:p>
        </w:tc>
        <w:tc>
          <w:tcPr>
            <w:tcW w:w="2835" w:type="dxa"/>
          </w:tcPr>
          <w:p w14:paraId="7BAD5E22" w14:textId="77777777" w:rsidR="00F6630A" w:rsidRDefault="00F6630A" w:rsidP="00CA1CF1">
            <w:pPr>
              <w:spacing w:line="360" w:lineRule="auto"/>
            </w:pPr>
          </w:p>
        </w:tc>
      </w:tr>
      <w:tr w:rsidR="00F6630A" w14:paraId="7F7BB936" w14:textId="77777777" w:rsidTr="007D18FD">
        <w:tc>
          <w:tcPr>
            <w:tcW w:w="2950" w:type="dxa"/>
          </w:tcPr>
          <w:p w14:paraId="5C64D859" w14:textId="0F140807" w:rsidR="00F6630A" w:rsidRDefault="00F6630A" w:rsidP="00CA1CF1">
            <w:pPr>
              <w:spacing w:line="360" w:lineRule="auto"/>
            </w:pPr>
            <w:r w:rsidRPr="00F6630A">
              <w:t>Innmarksbeite</w:t>
            </w:r>
          </w:p>
        </w:tc>
        <w:tc>
          <w:tcPr>
            <w:tcW w:w="2835" w:type="dxa"/>
          </w:tcPr>
          <w:p w14:paraId="23CCB656" w14:textId="77777777" w:rsidR="00F6630A" w:rsidRDefault="00F6630A" w:rsidP="00CA1CF1">
            <w:pPr>
              <w:spacing w:line="360" w:lineRule="auto"/>
            </w:pPr>
          </w:p>
        </w:tc>
      </w:tr>
    </w:tbl>
    <w:p w14:paraId="641863E7" w14:textId="16A5B981" w:rsidR="00F6630A" w:rsidRPr="00F6630A" w:rsidRDefault="00F6630A" w:rsidP="00CA1CF1">
      <w:pPr>
        <w:spacing w:line="360" w:lineRule="auto"/>
      </w:pPr>
    </w:p>
    <w:p w14:paraId="5F9C29AD" w14:textId="77777777" w:rsidR="00467C7C" w:rsidRDefault="00467C7C" w:rsidP="00CA1CF1">
      <w:pPr>
        <w:spacing w:line="360" w:lineRule="auto"/>
      </w:pPr>
    </w:p>
    <w:p w14:paraId="56C7F1C9" w14:textId="77777777" w:rsidR="00A82DED" w:rsidRDefault="00F6630A" w:rsidP="00CA1CF1">
      <w:pPr>
        <w:spacing w:line="360" w:lineRule="auto"/>
      </w:pPr>
      <w:r w:rsidRPr="00F6630A">
        <w:t xml:space="preserve">Arealet skal drives som tilleggsjord til leietakers egen landbrukseiendom </w:t>
      </w:r>
    </w:p>
    <w:p w14:paraId="448EC5C9" w14:textId="682002F8" w:rsidR="00A82DED" w:rsidRDefault="00F6630A" w:rsidP="00F3392C">
      <w:r w:rsidRPr="00F6630A">
        <w:t>…………………………………</w:t>
      </w:r>
      <w:r w:rsidR="00A82DED">
        <w:t>……………………..</w:t>
      </w:r>
      <w:r w:rsidRPr="00F6630A">
        <w:t>…</w:t>
      </w:r>
      <w:r w:rsidR="00F3392C">
        <w:t>………</w:t>
      </w:r>
      <w:r w:rsidR="00A82DED">
        <w:t>…</w:t>
      </w:r>
      <w:r w:rsidR="00F3392C">
        <w:t>….</w:t>
      </w:r>
      <w:r w:rsidRPr="00F6630A">
        <w:t>…</w:t>
      </w:r>
      <w:r w:rsidR="00467C7C">
        <w:t>.</w:t>
      </w:r>
      <w:r w:rsidRPr="00F6630A">
        <w:t xml:space="preserve">… </w:t>
      </w:r>
      <w:r w:rsidR="00A82DED" w:rsidRPr="00F6630A">
        <w:t>i …………………………</w:t>
      </w:r>
      <w:r w:rsidR="00F3392C">
        <w:t>………………</w:t>
      </w:r>
      <w:r w:rsidR="00A82DED" w:rsidRPr="00F6630A">
        <w:t xml:space="preserve">……………. kommune. </w:t>
      </w:r>
    </w:p>
    <w:p w14:paraId="74D45F7E" w14:textId="52222F76" w:rsidR="00A82DED" w:rsidRPr="00F3392C" w:rsidRDefault="00A82DED" w:rsidP="00F3392C">
      <w:pPr>
        <w:rPr>
          <w:sz w:val="18"/>
          <w:szCs w:val="16"/>
        </w:rPr>
      </w:pPr>
      <w:r>
        <w:t xml:space="preserve">      </w:t>
      </w:r>
      <w:r w:rsidR="00F3392C">
        <w:t xml:space="preserve">              </w:t>
      </w:r>
      <w:r>
        <w:t xml:space="preserve"> </w:t>
      </w:r>
      <w:r w:rsidRPr="00F3392C">
        <w:rPr>
          <w:sz w:val="18"/>
          <w:szCs w:val="16"/>
        </w:rPr>
        <w:t xml:space="preserve">  (gårdsnavn og gnr./bnr.)</w:t>
      </w:r>
    </w:p>
    <w:p w14:paraId="5498508C" w14:textId="2DF79903" w:rsidR="00A20E76" w:rsidRDefault="00A20E76" w:rsidP="00A82DED">
      <w:pPr>
        <w:spacing w:line="360" w:lineRule="auto"/>
      </w:pPr>
    </w:p>
    <w:p w14:paraId="3171B0D2" w14:textId="77777777" w:rsidR="00F6630A" w:rsidRPr="00F6630A" w:rsidRDefault="00F6630A" w:rsidP="00CA1CF1">
      <w:pPr>
        <w:spacing w:line="360" w:lineRule="auto"/>
      </w:pPr>
    </w:p>
    <w:p w14:paraId="65F4014C" w14:textId="77777777" w:rsidR="00F6630A" w:rsidRDefault="00F6630A" w:rsidP="00CA1CF1">
      <w:pPr>
        <w:numPr>
          <w:ilvl w:val="0"/>
          <w:numId w:val="1"/>
        </w:numPr>
        <w:spacing w:line="360" w:lineRule="auto"/>
      </w:pPr>
      <w:r w:rsidRPr="00F6630A">
        <w:rPr>
          <w:b/>
          <w:bCs/>
        </w:rPr>
        <w:t>BESKRIVELSE AV AREALENES BELIGGENHET</w:t>
      </w:r>
      <w:r w:rsidRPr="00F6630A">
        <w:t xml:space="preserve">: </w:t>
      </w:r>
    </w:p>
    <w:p w14:paraId="30E1A5BA" w14:textId="77777777" w:rsidR="00CA1CF1" w:rsidRDefault="00F6630A" w:rsidP="00CA1CF1">
      <w:pPr>
        <w:spacing w:line="360" w:lineRule="auto"/>
        <w:ind w:left="720"/>
      </w:pPr>
      <w:r w:rsidRPr="00F6630A">
        <w:t xml:space="preserve">Omfatter leie av alt jordbruksareal på landbrukseiendommen? Kryss av: </w:t>
      </w:r>
      <w:r w:rsidRPr="004213E2">
        <w:rPr>
          <w:b/>
          <w:bCs/>
        </w:rPr>
        <w:t>___Ja ___Nei</w:t>
      </w:r>
      <w:r w:rsidRPr="00F6630A">
        <w:t xml:space="preserve"> </w:t>
      </w:r>
    </w:p>
    <w:p w14:paraId="79FAA141" w14:textId="189E9DB1" w:rsidR="00F6630A" w:rsidRDefault="00F6630A" w:rsidP="0075628C">
      <w:pPr>
        <w:spacing w:line="360" w:lineRule="auto"/>
        <w:ind w:left="720"/>
      </w:pPr>
      <w:r w:rsidRPr="007D660C">
        <w:rPr>
          <w:b/>
          <w:bCs/>
          <w:u w:val="single"/>
        </w:rPr>
        <w:t>Hvis nei</w:t>
      </w:r>
      <w:r w:rsidRPr="00F6630A">
        <w:t xml:space="preserve"> vedlegges kart hvor arealet er inntegnet. (</w:t>
      </w:r>
      <w:proofErr w:type="spellStart"/>
      <w:r w:rsidRPr="00F6630A">
        <w:t>Gårdskart</w:t>
      </w:r>
      <w:proofErr w:type="spellEnd"/>
      <w:r w:rsidRPr="00F6630A">
        <w:t xml:space="preserve"> med jordregister finnes på</w:t>
      </w:r>
      <w:r w:rsidR="003034CA">
        <w:t xml:space="preserve"> </w:t>
      </w:r>
      <w:hyperlink r:id="rId11" w:history="1">
        <w:r w:rsidR="003034CA" w:rsidRPr="003034CA">
          <w:rPr>
            <w:rStyle w:val="Hyperkobling"/>
            <w:u w:val="single"/>
          </w:rPr>
          <w:t>gårdskart.nibio.no</w:t>
        </w:r>
      </w:hyperlink>
      <w:r w:rsidRPr="00F6630A">
        <w:t>)</w:t>
      </w:r>
    </w:p>
    <w:p w14:paraId="1B8E4B93" w14:textId="77777777" w:rsidR="00F6630A" w:rsidRPr="00F6630A" w:rsidRDefault="00F6630A" w:rsidP="00CA1CF1">
      <w:pPr>
        <w:spacing w:line="360" w:lineRule="auto"/>
        <w:ind w:left="720"/>
      </w:pPr>
    </w:p>
    <w:p w14:paraId="004B516A" w14:textId="77777777" w:rsidR="00F6630A" w:rsidRDefault="00F6630A" w:rsidP="00CA1CF1">
      <w:pPr>
        <w:numPr>
          <w:ilvl w:val="0"/>
          <w:numId w:val="1"/>
        </w:numPr>
        <w:spacing w:line="360" w:lineRule="auto"/>
      </w:pPr>
      <w:r w:rsidRPr="00F6630A">
        <w:rPr>
          <w:b/>
          <w:bCs/>
        </w:rPr>
        <w:t>LEIEFORHOLDETS VARIGHET</w:t>
      </w:r>
      <w:r w:rsidRPr="00F6630A">
        <w:t xml:space="preserve">: </w:t>
      </w:r>
    </w:p>
    <w:p w14:paraId="3AD4168E" w14:textId="77777777" w:rsidR="00092640" w:rsidRDefault="00F6630A" w:rsidP="00CA1CF1">
      <w:pPr>
        <w:spacing w:line="360" w:lineRule="auto"/>
        <w:ind w:left="720"/>
      </w:pPr>
      <w:r w:rsidRPr="00F6630A">
        <w:t xml:space="preserve">Leieforholdet </w:t>
      </w:r>
      <w:r w:rsidR="0075628C">
        <w:t xml:space="preserve">gjelder fra </w:t>
      </w:r>
      <w:r w:rsidR="00F64285">
        <w:t>o</w:t>
      </w:r>
      <w:r w:rsidR="007D660C">
        <w:t xml:space="preserve">g </w:t>
      </w:r>
      <w:r w:rsidR="00F64285">
        <w:t xml:space="preserve">med vekstsesongen </w:t>
      </w:r>
      <w:proofErr w:type="gramStart"/>
      <w:r w:rsidR="00F64285">
        <w:t>……</w:t>
      </w:r>
      <w:r w:rsidR="00092640">
        <w:t>.</w:t>
      </w:r>
      <w:proofErr w:type="gramEnd"/>
      <w:r w:rsidR="00F64285">
        <w:t xml:space="preserve">… </w:t>
      </w:r>
      <w:r w:rsidR="00092640">
        <w:t xml:space="preserve">til og med vekstsesongen </w:t>
      </w:r>
      <w:proofErr w:type="gramStart"/>
      <w:r w:rsidR="00092640">
        <w:t>………….</w:t>
      </w:r>
      <w:proofErr w:type="gramEnd"/>
      <w:r w:rsidR="00092640">
        <w:t>.</w:t>
      </w:r>
    </w:p>
    <w:p w14:paraId="3A7A3A5F" w14:textId="77777777" w:rsidR="009D009A" w:rsidRDefault="009D009A" w:rsidP="00CA1CF1">
      <w:pPr>
        <w:spacing w:line="360" w:lineRule="auto"/>
        <w:ind w:left="720"/>
      </w:pPr>
    </w:p>
    <w:p w14:paraId="1F093CC4" w14:textId="0310E6FD" w:rsidR="00F6630A" w:rsidRPr="009D009A" w:rsidRDefault="009D009A" w:rsidP="00CA1CF1">
      <w:pPr>
        <w:spacing w:line="360" w:lineRule="auto"/>
        <w:ind w:left="720"/>
        <w:rPr>
          <w:i/>
          <w:iCs/>
        </w:rPr>
      </w:pPr>
      <w:r w:rsidRPr="009D009A">
        <w:rPr>
          <w:i/>
          <w:iCs/>
        </w:rPr>
        <w:t>D</w:t>
      </w:r>
      <w:r w:rsidR="00F6630A" w:rsidRPr="009D009A">
        <w:rPr>
          <w:i/>
          <w:iCs/>
        </w:rPr>
        <w:t>ersom det avtales en kortere leietid enn 10 år, må det søkes om fritak i henhold til bestemmelsene i jordloven § 8a. Leietid over 10 år krever delings- og konsesjonsbehandling.</w:t>
      </w:r>
    </w:p>
    <w:p w14:paraId="2DB31226" w14:textId="77777777" w:rsidR="00F6630A" w:rsidRDefault="00F6630A" w:rsidP="00CA1CF1">
      <w:pPr>
        <w:numPr>
          <w:ilvl w:val="0"/>
          <w:numId w:val="1"/>
        </w:numPr>
        <w:spacing w:line="360" w:lineRule="auto"/>
      </w:pPr>
      <w:r w:rsidRPr="00F6630A">
        <w:rPr>
          <w:b/>
          <w:bCs/>
        </w:rPr>
        <w:lastRenderedPageBreak/>
        <w:t>OPPSIGELSE</w:t>
      </w:r>
      <w:r w:rsidRPr="00F6630A">
        <w:t xml:space="preserve">: </w:t>
      </w:r>
    </w:p>
    <w:p w14:paraId="547155CE" w14:textId="77777777" w:rsidR="005B2F9A" w:rsidRDefault="00F6630A" w:rsidP="00591776">
      <w:pPr>
        <w:spacing w:line="276" w:lineRule="auto"/>
        <w:ind w:left="720"/>
      </w:pPr>
      <w:r w:rsidRPr="00F6630A">
        <w:t xml:space="preserve">Avtaleforholdet opphører uten oppsigelse ved utløpet av den avtalte leietiden. Avtalen kan ikke sies opp av utleier i leieperioden, unntatt ved vesentlig mislighold av avtalen fra leiers side. Som vesentlig mislighold regnes for eksempel at leieavgiften ikke er betalt innen 6 måneder etter fristen eller at arealene brukes til andre formål enn landbruk. Som vesentlig mislighold regnes også framleie som ikke er godkjent av eieren, eller at gjerder og/eller veier ikke blir vedlikeholdt. Det samme gjelder om jorda ikke drives forsvarlig. </w:t>
      </w:r>
    </w:p>
    <w:p w14:paraId="5D70F85C" w14:textId="77777777" w:rsidR="005B2F9A" w:rsidRDefault="005B2F9A" w:rsidP="00591776">
      <w:pPr>
        <w:spacing w:line="276" w:lineRule="auto"/>
        <w:ind w:left="720"/>
      </w:pPr>
    </w:p>
    <w:p w14:paraId="406CF24F" w14:textId="1AF5A96A" w:rsidR="00F6630A" w:rsidRDefault="00F6630A" w:rsidP="00591776">
      <w:pPr>
        <w:spacing w:line="276" w:lineRule="auto"/>
        <w:ind w:left="720"/>
      </w:pPr>
      <w:r w:rsidRPr="00F6630A">
        <w:t>Leieren kan si opp avtalen med virkning fra forestående/framtidig årsskifte i løpet av leieperioden.</w:t>
      </w:r>
    </w:p>
    <w:p w14:paraId="4984AE01" w14:textId="77777777" w:rsidR="00F6630A" w:rsidRPr="00F6630A" w:rsidRDefault="00F6630A" w:rsidP="00CA1CF1">
      <w:pPr>
        <w:spacing w:line="360" w:lineRule="auto"/>
      </w:pPr>
    </w:p>
    <w:p w14:paraId="49A893D3" w14:textId="77777777" w:rsidR="0067634B" w:rsidRDefault="00F6630A" w:rsidP="00CA1CF1">
      <w:pPr>
        <w:numPr>
          <w:ilvl w:val="0"/>
          <w:numId w:val="1"/>
        </w:numPr>
        <w:spacing w:line="360" w:lineRule="auto"/>
      </w:pPr>
      <w:r w:rsidRPr="00F6630A">
        <w:rPr>
          <w:b/>
          <w:bCs/>
        </w:rPr>
        <w:t>AREALENES TILSTAND OG BRUK</w:t>
      </w:r>
      <w:r w:rsidRPr="00F6630A">
        <w:t xml:space="preserve">: </w:t>
      </w:r>
    </w:p>
    <w:p w14:paraId="194EB3BD" w14:textId="77777777" w:rsidR="00591776" w:rsidRDefault="00F6630A" w:rsidP="00835BB5">
      <w:pPr>
        <w:spacing w:line="276" w:lineRule="auto"/>
        <w:ind w:left="720"/>
      </w:pPr>
      <w:r w:rsidRPr="00F6630A">
        <w:t xml:space="preserve">Det kan settes opp en tilstandsrapport over landbruksarealene, gjerder og veier av partene i fellesskap, eller det kan avholdes skjønn av representanter som partene velger. </w:t>
      </w:r>
    </w:p>
    <w:p w14:paraId="18B46806" w14:textId="77777777" w:rsidR="00591776" w:rsidRDefault="00591776" w:rsidP="00835BB5">
      <w:pPr>
        <w:spacing w:line="276" w:lineRule="auto"/>
        <w:ind w:left="720"/>
      </w:pPr>
    </w:p>
    <w:p w14:paraId="23CCA999" w14:textId="77777777" w:rsidR="00591776" w:rsidRDefault="00F6630A" w:rsidP="00835BB5">
      <w:pPr>
        <w:spacing w:line="276" w:lineRule="auto"/>
        <w:ind w:left="720"/>
      </w:pPr>
      <w:r w:rsidRPr="00F6630A">
        <w:t xml:space="preserve">Leiearealene skal brukes til jordbruksformål og drives på en jordbruksmessig forsvarlig måte. Tiltak ut over vanlig vedlikehold og hva som er nødvendig for forsvarlig og rasjonell drift, kan bare settes i gang etter særskilt avtale med eieren. Eventuelle skader og/eller ulemper som måtte bli påført andres eiendom, er leietakers ansvar uten medansvar for eier. </w:t>
      </w:r>
    </w:p>
    <w:p w14:paraId="11D14046" w14:textId="77777777" w:rsidR="00591776" w:rsidRDefault="00591776" w:rsidP="00835BB5">
      <w:pPr>
        <w:spacing w:line="276" w:lineRule="auto"/>
        <w:ind w:left="720"/>
      </w:pPr>
    </w:p>
    <w:p w14:paraId="2E98A900" w14:textId="7D932A78" w:rsidR="00F6630A" w:rsidRDefault="00F6630A" w:rsidP="00835BB5">
      <w:pPr>
        <w:spacing w:line="276" w:lineRule="auto"/>
        <w:ind w:left="720"/>
      </w:pPr>
      <w:r w:rsidRPr="00F6630A">
        <w:t xml:space="preserve">Leietaker overtar jord, gjerder og veier i den stand som de er i ved tiltredelsen av avtalen. Leietaker har rett til å bruke eksisterende </w:t>
      </w:r>
      <w:proofErr w:type="spellStart"/>
      <w:r w:rsidRPr="00F6630A">
        <w:t>driftsveier</w:t>
      </w:r>
      <w:proofErr w:type="spellEnd"/>
      <w:r w:rsidRPr="00F6630A">
        <w:t xml:space="preserve"> for drift av de arealer som avtalen omfatter. Leietaker plikter å holde eventuelle gjerder og </w:t>
      </w:r>
      <w:proofErr w:type="spellStart"/>
      <w:r w:rsidRPr="00F6630A">
        <w:t>driftsveier</w:t>
      </w:r>
      <w:proofErr w:type="spellEnd"/>
      <w:r w:rsidRPr="00F6630A">
        <w:t xml:space="preserve"> i tilknytning til leiearealene vedlike. Ved avtaleperiodens utløp skal de leide arealer og eventuelle gjerder m.m. leveres tilbake i like god stand som da avtalen ble inngått. Skader på eksisterende grøfter forårsaket av leietaker skal utbedres av leietaker for hans regning.</w:t>
      </w:r>
    </w:p>
    <w:p w14:paraId="7FA556F1" w14:textId="77777777" w:rsidR="00F6630A" w:rsidRPr="00F6630A" w:rsidRDefault="00F6630A" w:rsidP="00CA1CF1">
      <w:pPr>
        <w:spacing w:line="360" w:lineRule="auto"/>
      </w:pPr>
    </w:p>
    <w:p w14:paraId="0BA90E8F" w14:textId="77777777" w:rsidR="0067634B" w:rsidRDefault="00F6630A" w:rsidP="00CA1CF1">
      <w:pPr>
        <w:numPr>
          <w:ilvl w:val="0"/>
          <w:numId w:val="1"/>
        </w:numPr>
        <w:spacing w:line="360" w:lineRule="auto"/>
      </w:pPr>
      <w:r w:rsidRPr="00F6630A">
        <w:rPr>
          <w:b/>
          <w:bCs/>
        </w:rPr>
        <w:t>LEIEAVGIFT</w:t>
      </w:r>
      <w:r w:rsidRPr="00F6630A">
        <w:t xml:space="preserve">: </w:t>
      </w:r>
    </w:p>
    <w:p w14:paraId="319838D9" w14:textId="7F06A402" w:rsidR="00F6630A" w:rsidRDefault="00F6630A" w:rsidP="00DC7118">
      <w:pPr>
        <w:spacing w:line="276" w:lineRule="auto"/>
        <w:ind w:left="720"/>
      </w:pPr>
      <w:r w:rsidRPr="00F6630A">
        <w:t>Leieavgiften er kr.</w:t>
      </w:r>
      <w:proofErr w:type="gramStart"/>
      <w:r w:rsidRPr="00F6630A">
        <w:t xml:space="preserve"> …</w:t>
      </w:r>
      <w:r w:rsidR="00DC7118">
        <w:t>.</w:t>
      </w:r>
      <w:proofErr w:type="gramEnd"/>
      <w:r w:rsidRPr="00F6630A">
        <w:t>…………… pr år. Den forfaller til betaling første gang</w:t>
      </w:r>
      <w:proofErr w:type="gramStart"/>
      <w:r w:rsidRPr="00F6630A">
        <w:t xml:space="preserve"> ………</w:t>
      </w:r>
      <w:r w:rsidR="00DC7118">
        <w:t>.</w:t>
      </w:r>
      <w:proofErr w:type="gramEnd"/>
      <w:r w:rsidRPr="00F6630A">
        <w:t xml:space="preserve">………, og siden årlig til samme dato. Etter krav fra en av partene kan leieavgiften reguleres etter </w:t>
      </w:r>
      <w:proofErr w:type="gramStart"/>
      <w:r w:rsidRPr="00F6630A">
        <w:t>……</w:t>
      </w:r>
      <w:r w:rsidR="00DC7118">
        <w:t>.</w:t>
      </w:r>
      <w:proofErr w:type="gramEnd"/>
      <w:r w:rsidRPr="00F6630A">
        <w:t>…. år.</w:t>
      </w:r>
    </w:p>
    <w:p w14:paraId="199C57B1" w14:textId="77777777" w:rsidR="00F6630A" w:rsidRPr="00F6630A" w:rsidRDefault="00F6630A" w:rsidP="00CA1CF1">
      <w:pPr>
        <w:spacing w:line="360" w:lineRule="auto"/>
      </w:pPr>
    </w:p>
    <w:p w14:paraId="72FC256D" w14:textId="77777777" w:rsidR="0067634B" w:rsidRDefault="00F6630A" w:rsidP="00CA1CF1">
      <w:pPr>
        <w:numPr>
          <w:ilvl w:val="0"/>
          <w:numId w:val="1"/>
        </w:numPr>
        <w:spacing w:line="360" w:lineRule="auto"/>
      </w:pPr>
      <w:r w:rsidRPr="00F6630A">
        <w:rPr>
          <w:b/>
          <w:bCs/>
        </w:rPr>
        <w:t>FRAMLEIE</w:t>
      </w:r>
      <w:r w:rsidRPr="00F6630A">
        <w:t xml:space="preserve">: </w:t>
      </w:r>
    </w:p>
    <w:p w14:paraId="37C99A20" w14:textId="6FA04822" w:rsidR="00F6630A" w:rsidRDefault="00F6630A" w:rsidP="00DC7118">
      <w:pPr>
        <w:spacing w:line="276" w:lineRule="auto"/>
        <w:ind w:left="720"/>
      </w:pPr>
      <w:r w:rsidRPr="00F6630A">
        <w:t>Framleie er ikke tillatt uten samtykke fra eieren, og det kan ikke skje uten at eieren har fått tillatelse til slik endring i henhold til jordloven § 8a.</w:t>
      </w:r>
    </w:p>
    <w:p w14:paraId="2771D4DA" w14:textId="77777777" w:rsidR="00F6630A" w:rsidRPr="00F6630A" w:rsidRDefault="00F6630A" w:rsidP="00CA1CF1">
      <w:pPr>
        <w:spacing w:line="360" w:lineRule="auto"/>
      </w:pPr>
    </w:p>
    <w:p w14:paraId="59EF35E4" w14:textId="77777777" w:rsidR="0067634B" w:rsidRDefault="00F6630A" w:rsidP="00CA1CF1">
      <w:pPr>
        <w:numPr>
          <w:ilvl w:val="0"/>
          <w:numId w:val="1"/>
        </w:numPr>
        <w:spacing w:line="360" w:lineRule="auto"/>
      </w:pPr>
      <w:r w:rsidRPr="00F6630A">
        <w:rPr>
          <w:b/>
          <w:bCs/>
        </w:rPr>
        <w:t>EIERSKIFTE</w:t>
      </w:r>
      <w:r w:rsidRPr="00F6630A">
        <w:t xml:space="preserve">: </w:t>
      </w:r>
    </w:p>
    <w:p w14:paraId="4C2A876E" w14:textId="4E34C826" w:rsidR="00F6630A" w:rsidRDefault="00F6630A" w:rsidP="00DC7118">
      <w:pPr>
        <w:spacing w:line="276" w:lineRule="auto"/>
        <w:ind w:left="720"/>
      </w:pPr>
      <w:r w:rsidRPr="00F6630A">
        <w:t>Hvis eieren dør eller hjemmelen skifter på annen måte, trer den nye eieren inn i avtalen med de samme rettigheter og plikter som tidligere eier. Ved eierskifte på leierens eiendom har den nye eier rett til å overta avtalen uendret.</w:t>
      </w:r>
    </w:p>
    <w:p w14:paraId="39205325" w14:textId="77777777" w:rsidR="0067634B" w:rsidRDefault="00F6630A" w:rsidP="00CA1CF1">
      <w:pPr>
        <w:numPr>
          <w:ilvl w:val="0"/>
          <w:numId w:val="1"/>
        </w:numPr>
        <w:spacing w:line="360" w:lineRule="auto"/>
      </w:pPr>
      <w:r w:rsidRPr="00F6630A">
        <w:rPr>
          <w:b/>
          <w:bCs/>
        </w:rPr>
        <w:lastRenderedPageBreak/>
        <w:t>TVIST OM AVTALEN</w:t>
      </w:r>
      <w:r w:rsidRPr="00F6630A">
        <w:t xml:space="preserve">: </w:t>
      </w:r>
    </w:p>
    <w:p w14:paraId="169A5D95" w14:textId="48F34EBC" w:rsidR="00F6630A" w:rsidRDefault="00F6630A" w:rsidP="00550804">
      <w:pPr>
        <w:spacing w:line="276" w:lineRule="auto"/>
        <w:ind w:left="720"/>
      </w:pPr>
      <w:r w:rsidRPr="00F6630A">
        <w:t>Tvist eller tvil om denne avtalens forståelse avgjøres med bindende virkning av en voldgiftsnemnd som skal bestå av tre medlemmer. Partene skal oppnevne en representant hver og disse skal oppnevne en leder. Dersom representantene ikke blir enige om leder av nemnda, skal lederen oppnevnes av sorenskriveren. Voldgiftsnemnda fordeler kostnadene ved voldgiften mellom partene. Før tvisten bringes inn for voldgiftsnemnda, skal forhandlinger om minnelig løsning være forsøkt.</w:t>
      </w:r>
    </w:p>
    <w:p w14:paraId="79A3D1CF" w14:textId="77777777" w:rsidR="00F6630A" w:rsidRDefault="00F6630A" w:rsidP="00CA1CF1">
      <w:pPr>
        <w:pStyle w:val="Listeavsnitt"/>
        <w:spacing w:line="360" w:lineRule="auto"/>
      </w:pPr>
    </w:p>
    <w:p w14:paraId="536C37C1" w14:textId="77777777" w:rsidR="00F6630A" w:rsidRDefault="00F6630A" w:rsidP="00CA1CF1">
      <w:pPr>
        <w:spacing w:line="360" w:lineRule="auto"/>
        <w:ind w:left="720"/>
      </w:pPr>
    </w:p>
    <w:p w14:paraId="6198B2DE" w14:textId="77777777" w:rsidR="00AB0E15" w:rsidRDefault="00AB0E15" w:rsidP="00CA1CF1">
      <w:pPr>
        <w:spacing w:line="360" w:lineRule="auto"/>
        <w:ind w:left="720"/>
      </w:pPr>
    </w:p>
    <w:p w14:paraId="01092DE7" w14:textId="77777777" w:rsidR="00AB0E15" w:rsidRPr="00F6630A" w:rsidRDefault="00AB0E15" w:rsidP="00CA1CF1">
      <w:pPr>
        <w:spacing w:line="360" w:lineRule="auto"/>
        <w:ind w:left="720"/>
      </w:pPr>
    </w:p>
    <w:p w14:paraId="3B04CFB5" w14:textId="044FFDDD" w:rsidR="00F6630A" w:rsidRPr="00F6630A" w:rsidRDefault="00F6630A" w:rsidP="00CA1CF1">
      <w:pPr>
        <w:spacing w:line="360" w:lineRule="auto"/>
      </w:pPr>
    </w:p>
    <w:p w14:paraId="101D271F" w14:textId="77777777" w:rsidR="00550804" w:rsidRDefault="00F6630A" w:rsidP="00CA1CF1">
      <w:pPr>
        <w:spacing w:line="360" w:lineRule="auto"/>
      </w:pPr>
      <w:r w:rsidRPr="00F6630A">
        <w:rPr>
          <w:b/>
          <w:bCs/>
        </w:rPr>
        <w:t>UNDERSKRIFTER</w:t>
      </w:r>
      <w:r w:rsidRPr="00F6630A">
        <w:t xml:space="preserve">: </w:t>
      </w:r>
    </w:p>
    <w:p w14:paraId="7EB17648" w14:textId="77777777" w:rsidR="00AB0E15" w:rsidRDefault="00AB0E15" w:rsidP="00CA1CF1">
      <w:pPr>
        <w:spacing w:line="360" w:lineRule="auto"/>
      </w:pPr>
    </w:p>
    <w:p w14:paraId="4CC3F256" w14:textId="77777777" w:rsidR="00550804" w:rsidRDefault="00550804" w:rsidP="00CA1CF1">
      <w:pPr>
        <w:spacing w:line="360" w:lineRule="auto"/>
      </w:pPr>
    </w:p>
    <w:p w14:paraId="1889C02C" w14:textId="4E40F09D" w:rsidR="008C661B" w:rsidRPr="00F6630A" w:rsidRDefault="00F6630A" w:rsidP="00AB0E15">
      <w:r w:rsidRPr="00F6630A">
        <w:t>………………………………………</w:t>
      </w:r>
      <w:r w:rsidR="00AB0E15">
        <w:t>…</w:t>
      </w:r>
      <w:r w:rsidRPr="00F6630A">
        <w:t>……</w:t>
      </w:r>
      <w:r w:rsidR="008C661B">
        <w:t>…………….</w:t>
      </w:r>
      <w:r w:rsidR="008C661B">
        <w:tab/>
      </w:r>
      <w:r w:rsidR="008C661B">
        <w:tab/>
      </w:r>
      <w:r w:rsidR="00AB0E15">
        <w:t xml:space="preserve">  </w:t>
      </w:r>
      <w:r w:rsidR="008C661B" w:rsidRPr="00F6630A">
        <w:t>………………………………</w:t>
      </w:r>
      <w:r w:rsidR="00AB0E15">
        <w:t>…</w:t>
      </w:r>
      <w:r w:rsidR="008C661B" w:rsidRPr="00F6630A">
        <w:t>……………</w:t>
      </w:r>
      <w:r w:rsidR="008C661B">
        <w:t>…………….</w:t>
      </w:r>
    </w:p>
    <w:p w14:paraId="42A11D88" w14:textId="791DEF67" w:rsidR="00F6630A" w:rsidRDefault="002F121A" w:rsidP="00AB0E15">
      <w:pPr>
        <w:ind w:left="720" w:firstLine="720"/>
      </w:pPr>
      <w:r>
        <w:t>s</w:t>
      </w:r>
      <w:r w:rsidR="008C661B">
        <w:t>ted, dato</w:t>
      </w:r>
      <w:r>
        <w:tab/>
      </w:r>
      <w:r>
        <w:tab/>
      </w:r>
      <w:r>
        <w:tab/>
      </w:r>
      <w:r>
        <w:tab/>
      </w:r>
      <w:r>
        <w:tab/>
        <w:t>sted, dato</w:t>
      </w:r>
    </w:p>
    <w:p w14:paraId="20C27903" w14:textId="77777777" w:rsidR="008C661B" w:rsidRDefault="008C661B" w:rsidP="00CA1CF1">
      <w:pPr>
        <w:spacing w:line="360" w:lineRule="auto"/>
      </w:pPr>
    </w:p>
    <w:p w14:paraId="29B8FE17" w14:textId="77777777" w:rsidR="00AB0E15" w:rsidRDefault="00AB0E15" w:rsidP="00CA1CF1">
      <w:pPr>
        <w:spacing w:line="360" w:lineRule="auto"/>
      </w:pPr>
    </w:p>
    <w:p w14:paraId="2E561027" w14:textId="77777777" w:rsidR="00AB0E15" w:rsidRDefault="00AB0E15" w:rsidP="00CA1CF1">
      <w:pPr>
        <w:spacing w:line="360" w:lineRule="auto"/>
      </w:pPr>
    </w:p>
    <w:p w14:paraId="2A68AA3E" w14:textId="52A33296" w:rsidR="008C661B" w:rsidRPr="00F6630A" w:rsidRDefault="008C661B" w:rsidP="00AB0E15">
      <w:r w:rsidRPr="00F6630A">
        <w:t>…………………………………………</w:t>
      </w:r>
      <w:r w:rsidR="00AB0E15">
        <w:t>….</w:t>
      </w:r>
      <w:r w:rsidRPr="00F6630A">
        <w:t>…</w:t>
      </w:r>
      <w:r>
        <w:t>…………….</w:t>
      </w:r>
      <w:r>
        <w:tab/>
      </w:r>
      <w:r w:rsidR="00AB0E15">
        <w:t xml:space="preserve">  </w:t>
      </w:r>
      <w:r w:rsidRPr="00F6630A">
        <w:t>……………………………</w:t>
      </w:r>
      <w:r w:rsidR="00AB0E15">
        <w:t>…</w:t>
      </w:r>
      <w:r w:rsidRPr="00F6630A">
        <w:t>………………</w:t>
      </w:r>
      <w:r>
        <w:t>…………….</w:t>
      </w:r>
    </w:p>
    <w:p w14:paraId="65D48C9F" w14:textId="0C356C98" w:rsidR="008C661B" w:rsidRPr="00F6630A" w:rsidRDefault="002F121A" w:rsidP="00AB0E15">
      <w:pPr>
        <w:ind w:left="720" w:firstLine="720"/>
      </w:pPr>
      <w:r>
        <w:t>grunneier</w:t>
      </w:r>
      <w:r>
        <w:tab/>
      </w:r>
      <w:r>
        <w:tab/>
      </w:r>
      <w:r>
        <w:tab/>
      </w:r>
      <w:r>
        <w:tab/>
      </w:r>
      <w:r>
        <w:tab/>
        <w:t>leietaker</w:t>
      </w:r>
    </w:p>
    <w:p w14:paraId="78761A1C" w14:textId="77777777" w:rsidR="008C661B" w:rsidRPr="00F6630A" w:rsidRDefault="008C661B" w:rsidP="00CA1CF1">
      <w:pPr>
        <w:spacing w:line="360" w:lineRule="auto"/>
      </w:pPr>
    </w:p>
    <w:p w14:paraId="359F6053" w14:textId="62CA41ED" w:rsidR="00041EDA" w:rsidRPr="00AE4D17" w:rsidRDefault="00041EDA" w:rsidP="00CA1CF1">
      <w:pPr>
        <w:spacing w:line="360" w:lineRule="auto"/>
      </w:pPr>
    </w:p>
    <w:sectPr w:rsidR="00041EDA" w:rsidRPr="00AE4D17" w:rsidSect="00BA4C16">
      <w:headerReference w:type="default" r:id="rId12"/>
      <w:footerReference w:type="default" r:id="rId13"/>
      <w:pgSz w:w="11900" w:h="16840"/>
      <w:pgMar w:top="2268" w:right="1418"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BADF9" w14:textId="77777777" w:rsidR="001A3D56" w:rsidRDefault="001A3D56" w:rsidP="0000095D">
      <w:r>
        <w:separator/>
      </w:r>
    </w:p>
  </w:endnote>
  <w:endnote w:type="continuationSeparator" w:id="0">
    <w:p w14:paraId="521C4328" w14:textId="77777777" w:rsidR="001A3D56" w:rsidRDefault="001A3D56" w:rsidP="0000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Medium">
    <w:panose1 w:val="020B0500000000000000"/>
    <w:charset w:val="80"/>
    <w:family w:val="swiss"/>
    <w:pitch w:val="variable"/>
    <w:sig w:usb0="E00002FF" w:usb1="2AC7FDFF" w:usb2="00000016"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9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4"/>
      <w:gridCol w:w="1843"/>
      <w:gridCol w:w="1701"/>
      <w:gridCol w:w="2128"/>
    </w:tblGrid>
    <w:tr w:rsidR="008A1971" w:rsidRPr="002026A0" w14:paraId="4120F530" w14:textId="77777777">
      <w:trPr>
        <w:jc w:val="center"/>
      </w:trPr>
      <w:tc>
        <w:tcPr>
          <w:tcW w:w="2268" w:type="dxa"/>
        </w:tcPr>
        <w:p w14:paraId="01128BA1" w14:textId="77777777" w:rsidR="008A1971" w:rsidRPr="002026A0" w:rsidRDefault="008A1971" w:rsidP="0000095D">
          <w:pPr>
            <w:pStyle w:val="Bunnteksten"/>
          </w:pPr>
        </w:p>
      </w:tc>
      <w:tc>
        <w:tcPr>
          <w:tcW w:w="1984" w:type="dxa"/>
        </w:tcPr>
        <w:p w14:paraId="3F834A59" w14:textId="77777777" w:rsidR="008A1971" w:rsidRPr="002026A0" w:rsidRDefault="008A1971" w:rsidP="0000095D">
          <w:pPr>
            <w:pStyle w:val="Bunnteksten"/>
          </w:pPr>
        </w:p>
      </w:tc>
      <w:tc>
        <w:tcPr>
          <w:tcW w:w="1843" w:type="dxa"/>
        </w:tcPr>
        <w:p w14:paraId="2AC80E47" w14:textId="77777777" w:rsidR="008A1971" w:rsidRPr="002026A0" w:rsidRDefault="008A1971" w:rsidP="0000095D">
          <w:pPr>
            <w:pStyle w:val="Bunnteksten"/>
          </w:pPr>
        </w:p>
      </w:tc>
      <w:tc>
        <w:tcPr>
          <w:tcW w:w="1701" w:type="dxa"/>
        </w:tcPr>
        <w:p w14:paraId="57D885D8" w14:textId="77777777" w:rsidR="008A1971" w:rsidRPr="002026A0" w:rsidRDefault="008A1971" w:rsidP="0000095D">
          <w:pPr>
            <w:pStyle w:val="Bunnteksten"/>
          </w:pPr>
        </w:p>
      </w:tc>
      <w:tc>
        <w:tcPr>
          <w:tcW w:w="2128" w:type="dxa"/>
        </w:tcPr>
        <w:p w14:paraId="28939752" w14:textId="77777777" w:rsidR="008A1971" w:rsidRPr="002026A0" w:rsidRDefault="008A1971" w:rsidP="0000095D">
          <w:pPr>
            <w:pStyle w:val="Bunnteksten"/>
          </w:pPr>
        </w:p>
      </w:tc>
    </w:tr>
    <w:tr w:rsidR="008A1971" w:rsidRPr="002026A0" w14:paraId="585D2281" w14:textId="77777777">
      <w:trPr>
        <w:jc w:val="center"/>
      </w:trPr>
      <w:tc>
        <w:tcPr>
          <w:tcW w:w="2268" w:type="dxa"/>
        </w:tcPr>
        <w:p w14:paraId="286B0875" w14:textId="77777777" w:rsidR="008A1971" w:rsidRPr="002756E4" w:rsidRDefault="008A1971" w:rsidP="0000095D">
          <w:pPr>
            <w:pStyle w:val="Bunnteksten"/>
          </w:pPr>
        </w:p>
      </w:tc>
      <w:tc>
        <w:tcPr>
          <w:tcW w:w="1984" w:type="dxa"/>
        </w:tcPr>
        <w:p w14:paraId="2D303810" w14:textId="77777777" w:rsidR="008A1971" w:rsidRPr="002756E4" w:rsidRDefault="008A1971" w:rsidP="0000095D">
          <w:pPr>
            <w:pStyle w:val="Bunnteksten"/>
          </w:pPr>
        </w:p>
      </w:tc>
      <w:tc>
        <w:tcPr>
          <w:tcW w:w="1843" w:type="dxa"/>
        </w:tcPr>
        <w:p w14:paraId="2DE38333" w14:textId="77777777" w:rsidR="008A1971" w:rsidRPr="002026A0" w:rsidRDefault="008A1971" w:rsidP="0000095D">
          <w:pPr>
            <w:pStyle w:val="Bunnteksten"/>
          </w:pPr>
        </w:p>
      </w:tc>
      <w:tc>
        <w:tcPr>
          <w:tcW w:w="1701" w:type="dxa"/>
        </w:tcPr>
        <w:p w14:paraId="0C2CF6A6" w14:textId="77777777" w:rsidR="008A1971" w:rsidRPr="002026A0" w:rsidRDefault="008A1971" w:rsidP="0000095D">
          <w:pPr>
            <w:pStyle w:val="Bunnteksten"/>
          </w:pPr>
        </w:p>
      </w:tc>
      <w:tc>
        <w:tcPr>
          <w:tcW w:w="2128" w:type="dxa"/>
        </w:tcPr>
        <w:p w14:paraId="33FEFDD8" w14:textId="77777777" w:rsidR="008A1971" w:rsidRPr="002026A0" w:rsidRDefault="008A1971" w:rsidP="0000095D">
          <w:pPr>
            <w:pStyle w:val="Bunnteksten"/>
            <w:rPr>
              <w:noProof/>
            </w:rPr>
          </w:pPr>
        </w:p>
      </w:tc>
    </w:tr>
    <w:tr w:rsidR="008A1971" w:rsidRPr="002026A0" w14:paraId="6B527B6E" w14:textId="77777777">
      <w:trPr>
        <w:jc w:val="center"/>
      </w:trPr>
      <w:tc>
        <w:tcPr>
          <w:tcW w:w="2268" w:type="dxa"/>
        </w:tcPr>
        <w:p w14:paraId="0801A34E" w14:textId="77777777" w:rsidR="008A1971" w:rsidRPr="002026A0" w:rsidRDefault="008A1971" w:rsidP="0000095D">
          <w:pPr>
            <w:pStyle w:val="Bunnteksten"/>
          </w:pPr>
        </w:p>
      </w:tc>
      <w:tc>
        <w:tcPr>
          <w:tcW w:w="1984" w:type="dxa"/>
        </w:tcPr>
        <w:p w14:paraId="41E2A527" w14:textId="77777777" w:rsidR="008A1971" w:rsidRPr="002026A0" w:rsidRDefault="008A1971" w:rsidP="0000095D">
          <w:pPr>
            <w:pStyle w:val="Bunnteksten"/>
          </w:pPr>
        </w:p>
      </w:tc>
      <w:tc>
        <w:tcPr>
          <w:tcW w:w="1843" w:type="dxa"/>
        </w:tcPr>
        <w:p w14:paraId="2EE69D64" w14:textId="77777777" w:rsidR="008A1971" w:rsidRPr="002026A0" w:rsidRDefault="008A1971" w:rsidP="0000095D">
          <w:pPr>
            <w:pStyle w:val="Bunnteksten"/>
          </w:pPr>
        </w:p>
      </w:tc>
      <w:tc>
        <w:tcPr>
          <w:tcW w:w="1701" w:type="dxa"/>
        </w:tcPr>
        <w:p w14:paraId="6030BF19" w14:textId="77777777" w:rsidR="008A1971" w:rsidRPr="002026A0" w:rsidRDefault="008A1971" w:rsidP="0000095D">
          <w:pPr>
            <w:pStyle w:val="Bunnteksten"/>
          </w:pPr>
        </w:p>
      </w:tc>
      <w:tc>
        <w:tcPr>
          <w:tcW w:w="2128" w:type="dxa"/>
        </w:tcPr>
        <w:p w14:paraId="491FFDA5" w14:textId="77777777" w:rsidR="008A1971" w:rsidRPr="002026A0" w:rsidRDefault="008A1971" w:rsidP="0000095D">
          <w:pPr>
            <w:pStyle w:val="Bunnteksten"/>
          </w:pPr>
        </w:p>
      </w:tc>
    </w:tr>
  </w:tbl>
  <w:p w14:paraId="565618A8" w14:textId="77777777" w:rsidR="00456E66" w:rsidRDefault="00456E66" w:rsidP="000009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BFFD" w14:textId="77777777" w:rsidR="001A3D56" w:rsidRDefault="001A3D56" w:rsidP="0000095D">
      <w:r>
        <w:separator/>
      </w:r>
    </w:p>
  </w:footnote>
  <w:footnote w:type="continuationSeparator" w:id="0">
    <w:p w14:paraId="23CD1AD2" w14:textId="77777777" w:rsidR="001A3D56" w:rsidRDefault="001A3D56" w:rsidP="0000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833A" w14:textId="77777777" w:rsidR="00456E66" w:rsidRDefault="00AB2006" w:rsidP="0000095D">
    <w:pPr>
      <w:pStyle w:val="Topptekst"/>
    </w:pPr>
    <w:r>
      <w:rPr>
        <w:noProof/>
      </w:rPr>
      <w:drawing>
        <wp:anchor distT="0" distB="0" distL="114300" distR="114300" simplePos="0" relativeHeight="251658240" behindDoc="0" locked="0" layoutInCell="1" allowOverlap="1" wp14:anchorId="34918157" wp14:editId="4D1BA5D8">
          <wp:simplePos x="0" y="0"/>
          <wp:positionH relativeFrom="margin">
            <wp:posOffset>-400685</wp:posOffset>
          </wp:positionH>
          <wp:positionV relativeFrom="margin">
            <wp:posOffset>-1121410</wp:posOffset>
          </wp:positionV>
          <wp:extent cx="2078355" cy="84328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erlogo_gull.png"/>
                  <pic:cNvPicPr/>
                </pic:nvPicPr>
                <pic:blipFill>
                  <a:blip r:embed="rId1"/>
                  <a:stretch>
                    <a:fillRect/>
                  </a:stretch>
                </pic:blipFill>
                <pic:spPr>
                  <a:xfrm>
                    <a:off x="0" y="0"/>
                    <a:ext cx="2078355" cy="84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178FB"/>
    <w:multiLevelType w:val="multilevel"/>
    <w:tmpl w:val="2564F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264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0A"/>
    <w:rsid w:val="0000095D"/>
    <w:rsid w:val="00000A4A"/>
    <w:rsid w:val="00023392"/>
    <w:rsid w:val="00040BA7"/>
    <w:rsid w:val="00041EDA"/>
    <w:rsid w:val="00056615"/>
    <w:rsid w:val="000646AD"/>
    <w:rsid w:val="00092640"/>
    <w:rsid w:val="000A7463"/>
    <w:rsid w:val="00137F1F"/>
    <w:rsid w:val="00165E29"/>
    <w:rsid w:val="00184573"/>
    <w:rsid w:val="0019264D"/>
    <w:rsid w:val="00197CD1"/>
    <w:rsid w:val="001A3D56"/>
    <w:rsid w:val="001B60E6"/>
    <w:rsid w:val="001E55C7"/>
    <w:rsid w:val="001F0DB9"/>
    <w:rsid w:val="001F230E"/>
    <w:rsid w:val="002059C0"/>
    <w:rsid w:val="00227830"/>
    <w:rsid w:val="00230549"/>
    <w:rsid w:val="00281CF6"/>
    <w:rsid w:val="00285565"/>
    <w:rsid w:val="002C67DC"/>
    <w:rsid w:val="002E513F"/>
    <w:rsid w:val="002F121A"/>
    <w:rsid w:val="003034CA"/>
    <w:rsid w:val="00306753"/>
    <w:rsid w:val="00317E39"/>
    <w:rsid w:val="00320919"/>
    <w:rsid w:val="00340E1A"/>
    <w:rsid w:val="0036448D"/>
    <w:rsid w:val="0037126B"/>
    <w:rsid w:val="00404032"/>
    <w:rsid w:val="004213E2"/>
    <w:rsid w:val="00433D6E"/>
    <w:rsid w:val="00440862"/>
    <w:rsid w:val="00456E66"/>
    <w:rsid w:val="00467C7C"/>
    <w:rsid w:val="00476C99"/>
    <w:rsid w:val="00544A35"/>
    <w:rsid w:val="0054734B"/>
    <w:rsid w:val="00547720"/>
    <w:rsid w:val="00550804"/>
    <w:rsid w:val="005636FA"/>
    <w:rsid w:val="0056444D"/>
    <w:rsid w:val="00580C5D"/>
    <w:rsid w:val="00586F9E"/>
    <w:rsid w:val="00591776"/>
    <w:rsid w:val="005B2F9A"/>
    <w:rsid w:val="00612766"/>
    <w:rsid w:val="006260AF"/>
    <w:rsid w:val="0065470C"/>
    <w:rsid w:val="00662757"/>
    <w:rsid w:val="00665598"/>
    <w:rsid w:val="00673B2B"/>
    <w:rsid w:val="0067634B"/>
    <w:rsid w:val="006B7CB9"/>
    <w:rsid w:val="006C6C8F"/>
    <w:rsid w:val="006D2DE8"/>
    <w:rsid w:val="007133C7"/>
    <w:rsid w:val="0075628C"/>
    <w:rsid w:val="00774986"/>
    <w:rsid w:val="00784F5F"/>
    <w:rsid w:val="007D0F85"/>
    <w:rsid w:val="007D18FD"/>
    <w:rsid w:val="007D660C"/>
    <w:rsid w:val="007E6D8C"/>
    <w:rsid w:val="008230AE"/>
    <w:rsid w:val="00835BB5"/>
    <w:rsid w:val="008452CC"/>
    <w:rsid w:val="00845C3E"/>
    <w:rsid w:val="00862559"/>
    <w:rsid w:val="00882FB3"/>
    <w:rsid w:val="008A1971"/>
    <w:rsid w:val="008C661B"/>
    <w:rsid w:val="008E1351"/>
    <w:rsid w:val="00902335"/>
    <w:rsid w:val="00902C52"/>
    <w:rsid w:val="00925811"/>
    <w:rsid w:val="00986466"/>
    <w:rsid w:val="009A5BDA"/>
    <w:rsid w:val="009B338C"/>
    <w:rsid w:val="009D009A"/>
    <w:rsid w:val="009D266C"/>
    <w:rsid w:val="009E151F"/>
    <w:rsid w:val="00A20E76"/>
    <w:rsid w:val="00A4002B"/>
    <w:rsid w:val="00A55FD6"/>
    <w:rsid w:val="00A65914"/>
    <w:rsid w:val="00A81C0F"/>
    <w:rsid w:val="00A82DED"/>
    <w:rsid w:val="00AB0E15"/>
    <w:rsid w:val="00AB2006"/>
    <w:rsid w:val="00AB7DEA"/>
    <w:rsid w:val="00AC2E00"/>
    <w:rsid w:val="00AD3730"/>
    <w:rsid w:val="00AE4D17"/>
    <w:rsid w:val="00B20F07"/>
    <w:rsid w:val="00B251AB"/>
    <w:rsid w:val="00B2744C"/>
    <w:rsid w:val="00B40098"/>
    <w:rsid w:val="00B61817"/>
    <w:rsid w:val="00B81CBF"/>
    <w:rsid w:val="00B837E8"/>
    <w:rsid w:val="00B86007"/>
    <w:rsid w:val="00B97C77"/>
    <w:rsid w:val="00BA4C16"/>
    <w:rsid w:val="00BB3C0A"/>
    <w:rsid w:val="00C1557D"/>
    <w:rsid w:val="00C17859"/>
    <w:rsid w:val="00C26465"/>
    <w:rsid w:val="00C50478"/>
    <w:rsid w:val="00C6767E"/>
    <w:rsid w:val="00C86960"/>
    <w:rsid w:val="00CA1CF1"/>
    <w:rsid w:val="00CA3A96"/>
    <w:rsid w:val="00CC1D02"/>
    <w:rsid w:val="00CC68B1"/>
    <w:rsid w:val="00CD0408"/>
    <w:rsid w:val="00CD453E"/>
    <w:rsid w:val="00CF5FD8"/>
    <w:rsid w:val="00D13386"/>
    <w:rsid w:val="00D30203"/>
    <w:rsid w:val="00D452A5"/>
    <w:rsid w:val="00D47B99"/>
    <w:rsid w:val="00D5589E"/>
    <w:rsid w:val="00D8099A"/>
    <w:rsid w:val="00D86F37"/>
    <w:rsid w:val="00D92DF6"/>
    <w:rsid w:val="00DA5F5E"/>
    <w:rsid w:val="00DB508B"/>
    <w:rsid w:val="00DB607E"/>
    <w:rsid w:val="00DC679B"/>
    <w:rsid w:val="00DC7118"/>
    <w:rsid w:val="00DD6F36"/>
    <w:rsid w:val="00DE09BB"/>
    <w:rsid w:val="00DF3952"/>
    <w:rsid w:val="00DF5FEF"/>
    <w:rsid w:val="00E11049"/>
    <w:rsid w:val="00E20CBD"/>
    <w:rsid w:val="00E452D3"/>
    <w:rsid w:val="00E719B5"/>
    <w:rsid w:val="00E82BBA"/>
    <w:rsid w:val="00E87499"/>
    <w:rsid w:val="00E9034A"/>
    <w:rsid w:val="00E9572B"/>
    <w:rsid w:val="00F00637"/>
    <w:rsid w:val="00F3392C"/>
    <w:rsid w:val="00F63452"/>
    <w:rsid w:val="00F640FB"/>
    <w:rsid w:val="00F64285"/>
    <w:rsid w:val="00F6630A"/>
    <w:rsid w:val="00F75FA1"/>
    <w:rsid w:val="00F8656F"/>
    <w:rsid w:val="00F941D4"/>
    <w:rsid w:val="00F970AB"/>
    <w:rsid w:val="00FA0975"/>
    <w:rsid w:val="00FA468F"/>
    <w:rsid w:val="00FC5DB5"/>
    <w:rsid w:val="00FD57BC"/>
    <w:rsid w:val="00FF5FB7"/>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11BF932"/>
  <w15:docId w15:val="{53FA566C-BC9A-490C-98B3-6A0BF874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049"/>
    <w:rPr>
      <w:rFonts w:ascii="Calibri" w:eastAsia="Yu Gothic" w:hAnsi="Calibri"/>
      <w:sz w:val="22"/>
      <w:lang w:eastAsia="ja-JP"/>
    </w:rPr>
  </w:style>
  <w:style w:type="paragraph" w:styleId="Overskrift1">
    <w:name w:val="heading 1"/>
    <w:basedOn w:val="Normal"/>
    <w:next w:val="Normal"/>
    <w:link w:val="Overskrift1Tegn"/>
    <w:uiPriority w:val="9"/>
    <w:qFormat/>
    <w:rsid w:val="00E11049"/>
    <w:pPr>
      <w:keepNext/>
      <w:keepLines/>
      <w:spacing w:before="480"/>
      <w:outlineLvl w:val="0"/>
    </w:pPr>
    <w:rPr>
      <w:rFonts w:eastAsia="Yu Gothic UI Semibold" w:cstheme="majorBidi"/>
      <w:color w:val="282829" w:themeColor="text2"/>
      <w:sz w:val="40"/>
      <w:szCs w:val="48"/>
    </w:rPr>
  </w:style>
  <w:style w:type="paragraph" w:styleId="Overskrift2">
    <w:name w:val="heading 2"/>
    <w:basedOn w:val="Normal"/>
    <w:next w:val="Normal"/>
    <w:link w:val="Overskrift2Tegn"/>
    <w:uiPriority w:val="9"/>
    <w:unhideWhenUsed/>
    <w:qFormat/>
    <w:rsid w:val="00E11049"/>
    <w:pPr>
      <w:keepNext/>
      <w:keepLines/>
      <w:spacing w:before="200"/>
      <w:outlineLvl w:val="1"/>
    </w:pPr>
    <w:rPr>
      <w:rFonts w:eastAsia="Yu Gothic Medium" w:cstheme="majorBidi"/>
      <w:bCs/>
      <w:color w:val="282829" w:themeColor="text2"/>
      <w:sz w:val="32"/>
      <w:szCs w:val="26"/>
    </w:rPr>
  </w:style>
  <w:style w:type="paragraph" w:styleId="Overskrift3">
    <w:name w:val="heading 3"/>
    <w:basedOn w:val="Overskrift2"/>
    <w:next w:val="Normal"/>
    <w:link w:val="Overskrift3Tegn"/>
    <w:uiPriority w:val="9"/>
    <w:unhideWhenUsed/>
    <w:qFormat/>
    <w:rsid w:val="002E513F"/>
    <w:pPr>
      <w:outlineLvl w:val="2"/>
    </w:pPr>
    <w:rPr>
      <w:b/>
      <w:color w:val="3C3C3E" w:themeColor="text1" w:themeTint="E6"/>
      <w:sz w:val="24"/>
      <w:szCs w:val="24"/>
    </w:rPr>
  </w:style>
  <w:style w:type="paragraph" w:styleId="Overskrift4">
    <w:name w:val="heading 4"/>
    <w:basedOn w:val="Overskrift3"/>
    <w:next w:val="Normal"/>
    <w:link w:val="Overskrift4Tegn"/>
    <w:uiPriority w:val="9"/>
    <w:unhideWhenUsed/>
    <w:rsid w:val="00580C5D"/>
    <w:pPr>
      <w:outlineLvl w:val="3"/>
    </w:pPr>
    <w:rPr>
      <w:b w:val="0"/>
      <w:bCs w:val="0"/>
      <w:i/>
      <w:color w:val="aut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92DF6"/>
    <w:rPr>
      <w:rFonts w:ascii="Lucida Grande" w:hAnsi="Lucida Grande" w:cs="Lucida Grande"/>
      <w:sz w:val="18"/>
      <w:szCs w:val="18"/>
    </w:rPr>
  </w:style>
  <w:style w:type="character" w:customStyle="1" w:styleId="BobletekstTegn">
    <w:name w:val="Bobletekst Tegn"/>
    <w:link w:val="Bobletekst"/>
    <w:uiPriority w:val="99"/>
    <w:semiHidden/>
    <w:rsid w:val="00D92DF6"/>
    <w:rPr>
      <w:rFonts w:ascii="Lucida Grande" w:hAnsi="Lucida Grande" w:cs="Lucida Grande"/>
      <w:sz w:val="18"/>
      <w:szCs w:val="18"/>
    </w:rPr>
  </w:style>
  <w:style w:type="paragraph" w:styleId="Topptekst">
    <w:name w:val="header"/>
    <w:basedOn w:val="Normal"/>
    <w:link w:val="TopptekstTegn"/>
    <w:uiPriority w:val="99"/>
    <w:unhideWhenUsed/>
    <w:rsid w:val="00456E66"/>
    <w:pPr>
      <w:tabs>
        <w:tab w:val="center" w:pos="4536"/>
        <w:tab w:val="right" w:pos="9072"/>
      </w:tabs>
    </w:pPr>
  </w:style>
  <w:style w:type="character" w:customStyle="1" w:styleId="TopptekstTegn">
    <w:name w:val="Topptekst Tegn"/>
    <w:basedOn w:val="Standardskriftforavsnitt"/>
    <w:link w:val="Topptekst"/>
    <w:uiPriority w:val="99"/>
    <w:rsid w:val="00456E66"/>
    <w:rPr>
      <w:sz w:val="24"/>
      <w:szCs w:val="24"/>
      <w:lang w:eastAsia="ja-JP"/>
    </w:rPr>
  </w:style>
  <w:style w:type="paragraph" w:styleId="Bunntekst">
    <w:name w:val="footer"/>
    <w:basedOn w:val="Normal"/>
    <w:link w:val="BunntekstTegn"/>
    <w:uiPriority w:val="99"/>
    <w:unhideWhenUsed/>
    <w:rsid w:val="00456E66"/>
    <w:pPr>
      <w:tabs>
        <w:tab w:val="center" w:pos="4536"/>
        <w:tab w:val="right" w:pos="9072"/>
      </w:tabs>
    </w:pPr>
  </w:style>
  <w:style w:type="character" w:customStyle="1" w:styleId="BunntekstTegn">
    <w:name w:val="Bunntekst Tegn"/>
    <w:basedOn w:val="Standardskriftforavsnitt"/>
    <w:link w:val="Bunntekst"/>
    <w:uiPriority w:val="99"/>
    <w:rsid w:val="00456E66"/>
    <w:rPr>
      <w:sz w:val="24"/>
      <w:szCs w:val="24"/>
      <w:lang w:eastAsia="ja-JP"/>
    </w:rPr>
  </w:style>
  <w:style w:type="table" w:styleId="Tabellrutenett">
    <w:name w:val="Table Grid"/>
    <w:basedOn w:val="Vanligtabell"/>
    <w:uiPriority w:val="59"/>
    <w:rsid w:val="008A1971"/>
    <w:rPr>
      <w:rFonts w:ascii="Arial" w:eastAsiaTheme="minorHAnsi" w:hAnsi="Arial" w:cstheme="minorBidi"/>
      <w:sz w:val="22"/>
      <w:szCs w:val="22"/>
    </w:rPr>
    <w:tblPr>
      <w:tblBorders>
        <w:top w:val="single" w:sz="4" w:space="0" w:color="282829" w:themeColor="text1"/>
        <w:left w:val="single" w:sz="4" w:space="0" w:color="282829" w:themeColor="text1"/>
        <w:bottom w:val="single" w:sz="4" w:space="0" w:color="282829" w:themeColor="text1"/>
        <w:right w:val="single" w:sz="4" w:space="0" w:color="282829" w:themeColor="text1"/>
        <w:insideH w:val="single" w:sz="4" w:space="0" w:color="282829" w:themeColor="text1"/>
        <w:insideV w:val="single" w:sz="4" w:space="0" w:color="282829" w:themeColor="text1"/>
      </w:tblBorders>
    </w:tblPr>
  </w:style>
  <w:style w:type="paragraph" w:customStyle="1" w:styleId="Bunnteksten">
    <w:name w:val="Bunnteksten"/>
    <w:basedOn w:val="Bunntekst"/>
    <w:rsid w:val="008A1971"/>
    <w:pPr>
      <w:tabs>
        <w:tab w:val="clear" w:pos="4536"/>
        <w:tab w:val="clear" w:pos="9072"/>
        <w:tab w:val="right" w:pos="4700"/>
        <w:tab w:val="center" w:pos="9236"/>
      </w:tabs>
    </w:pPr>
    <w:rPr>
      <w:rFonts w:ascii="Tahoma" w:eastAsia="Calibri" w:hAnsi="Tahoma"/>
      <w:sz w:val="15"/>
      <w:lang w:val="nn-NO" w:eastAsia="en-US"/>
    </w:rPr>
  </w:style>
  <w:style w:type="character" w:styleId="Hyperkobling">
    <w:name w:val="Hyperlink"/>
    <w:basedOn w:val="Standardskriftforavsnitt"/>
    <w:uiPriority w:val="99"/>
    <w:unhideWhenUsed/>
    <w:rsid w:val="008A1971"/>
    <w:rPr>
      <w:color w:val="0563C1" w:themeColor="hyperlink"/>
      <w:u w:val="none"/>
    </w:rPr>
  </w:style>
  <w:style w:type="paragraph" w:customStyle="1" w:styleId="Normal2">
    <w:name w:val="Normal2"/>
    <w:basedOn w:val="Normal"/>
    <w:rsid w:val="00056615"/>
    <w:rPr>
      <w:rFonts w:asciiTheme="minorHAnsi" w:eastAsia="Calibri" w:hAnsiTheme="minorHAnsi" w:cs="Tahoma"/>
      <w:sz w:val="16"/>
      <w:szCs w:val="16"/>
      <w:lang w:val="en-US" w:eastAsia="en-US"/>
    </w:rPr>
  </w:style>
  <w:style w:type="character" w:customStyle="1" w:styleId="Overskrift1Tegn">
    <w:name w:val="Overskrift 1 Tegn"/>
    <w:basedOn w:val="Standardskriftforavsnitt"/>
    <w:link w:val="Overskrift1"/>
    <w:uiPriority w:val="9"/>
    <w:rsid w:val="00E11049"/>
    <w:rPr>
      <w:rFonts w:ascii="Calibri" w:eastAsia="Yu Gothic UI Semibold" w:hAnsi="Calibri" w:cstheme="majorBidi"/>
      <w:color w:val="282829" w:themeColor="text2"/>
      <w:sz w:val="40"/>
      <w:szCs w:val="48"/>
      <w:lang w:eastAsia="ja-JP"/>
    </w:rPr>
  </w:style>
  <w:style w:type="character" w:customStyle="1" w:styleId="Overskrift2Tegn">
    <w:name w:val="Overskrift 2 Tegn"/>
    <w:basedOn w:val="Standardskriftforavsnitt"/>
    <w:link w:val="Overskrift2"/>
    <w:uiPriority w:val="9"/>
    <w:rsid w:val="00E11049"/>
    <w:rPr>
      <w:rFonts w:ascii="Calibri" w:eastAsia="Yu Gothic Medium" w:hAnsi="Calibri" w:cstheme="majorBidi"/>
      <w:bCs/>
      <w:color w:val="282829" w:themeColor="text2"/>
      <w:sz w:val="32"/>
      <w:szCs w:val="26"/>
      <w:lang w:eastAsia="ja-JP"/>
    </w:rPr>
  </w:style>
  <w:style w:type="paragraph" w:styleId="Tittel">
    <w:name w:val="Title"/>
    <w:basedOn w:val="Normal"/>
    <w:next w:val="Normal"/>
    <w:link w:val="TittelTegn"/>
    <w:uiPriority w:val="10"/>
    <w:rsid w:val="00B86007"/>
    <w:rPr>
      <w:b/>
      <w:sz w:val="56"/>
      <w:szCs w:val="56"/>
    </w:rPr>
  </w:style>
  <w:style w:type="character" w:customStyle="1" w:styleId="TittelTegn">
    <w:name w:val="Tittel Tegn"/>
    <w:basedOn w:val="Standardskriftforavsnitt"/>
    <w:link w:val="Tittel"/>
    <w:uiPriority w:val="10"/>
    <w:rsid w:val="00B86007"/>
    <w:rPr>
      <w:rFonts w:ascii="Calibri" w:hAnsi="Calibri"/>
      <w:b/>
      <w:sz w:val="56"/>
      <w:szCs w:val="56"/>
      <w:lang w:eastAsia="ja-JP"/>
    </w:rPr>
  </w:style>
  <w:style w:type="character" w:customStyle="1" w:styleId="Overskrift3Tegn">
    <w:name w:val="Overskrift 3 Tegn"/>
    <w:basedOn w:val="Standardskriftforavsnitt"/>
    <w:link w:val="Overskrift3"/>
    <w:uiPriority w:val="9"/>
    <w:rsid w:val="002E513F"/>
    <w:rPr>
      <w:rFonts w:ascii="Calibri" w:eastAsia="Yu Gothic Medium" w:hAnsi="Calibri" w:cstheme="majorBidi"/>
      <w:b/>
      <w:bCs/>
      <w:color w:val="3C3C3E" w:themeColor="text1" w:themeTint="E6"/>
      <w:sz w:val="24"/>
      <w:szCs w:val="24"/>
      <w:lang w:eastAsia="ja-JP"/>
    </w:rPr>
  </w:style>
  <w:style w:type="character" w:customStyle="1" w:styleId="Overskrift4Tegn">
    <w:name w:val="Overskrift 4 Tegn"/>
    <w:basedOn w:val="Standardskriftforavsnitt"/>
    <w:link w:val="Overskrift4"/>
    <w:uiPriority w:val="9"/>
    <w:rsid w:val="00580C5D"/>
    <w:rPr>
      <w:rFonts w:ascii="Yu Gothic Medium" w:eastAsia="Yu Gothic Medium" w:hAnsi="Yu Gothic Medium" w:cstheme="majorBidi"/>
      <w:i/>
      <w:sz w:val="24"/>
      <w:szCs w:val="24"/>
      <w:lang w:eastAsia="ja-JP"/>
    </w:rPr>
  </w:style>
  <w:style w:type="character" w:styleId="Svakutheving">
    <w:name w:val="Subtle Emphasis"/>
    <w:basedOn w:val="Standardskriftforavsnitt"/>
    <w:uiPriority w:val="19"/>
    <w:qFormat/>
    <w:rsid w:val="007D0F85"/>
    <w:rPr>
      <w:i/>
      <w:iCs/>
      <w:color w:val="5D5D5F" w:themeColor="text1" w:themeTint="BF"/>
    </w:rPr>
  </w:style>
  <w:style w:type="character" w:styleId="Utheving">
    <w:name w:val="Emphasis"/>
    <w:basedOn w:val="Standardskriftforavsnitt"/>
    <w:uiPriority w:val="20"/>
    <w:qFormat/>
    <w:rsid w:val="007D0F85"/>
    <w:rPr>
      <w:i/>
      <w:iCs/>
    </w:rPr>
  </w:style>
  <w:style w:type="paragraph" w:styleId="Ingenmellomrom">
    <w:name w:val="No Spacing"/>
    <w:uiPriority w:val="1"/>
    <w:qFormat/>
    <w:rsid w:val="00E11049"/>
    <w:rPr>
      <w:rFonts w:ascii="Calibri" w:eastAsia="Yu Gothic" w:hAnsi="Calibri"/>
      <w:sz w:val="22"/>
      <w:lang w:eastAsia="ja-JP"/>
    </w:rPr>
  </w:style>
  <w:style w:type="character" w:styleId="Sterk">
    <w:name w:val="Strong"/>
    <w:basedOn w:val="Standardskriftforavsnitt"/>
    <w:uiPriority w:val="22"/>
    <w:qFormat/>
    <w:rsid w:val="001F0DB9"/>
    <w:rPr>
      <w:b/>
      <w:bCs/>
    </w:rPr>
  </w:style>
  <w:style w:type="paragraph" w:styleId="Sitat">
    <w:name w:val="Quote"/>
    <w:basedOn w:val="Normal"/>
    <w:next w:val="Normal"/>
    <w:link w:val="SitatTegn"/>
    <w:uiPriority w:val="29"/>
    <w:qFormat/>
    <w:rsid w:val="00B40098"/>
    <w:rPr>
      <w:rFonts w:ascii="Segoe Print" w:hAnsi="Segoe Print"/>
    </w:rPr>
  </w:style>
  <w:style w:type="character" w:customStyle="1" w:styleId="SitatTegn">
    <w:name w:val="Sitat Tegn"/>
    <w:basedOn w:val="Standardskriftforavsnitt"/>
    <w:link w:val="Sitat"/>
    <w:uiPriority w:val="29"/>
    <w:rsid w:val="00B40098"/>
    <w:rPr>
      <w:rFonts w:ascii="Segoe Print" w:eastAsia="Yu Gothic" w:hAnsi="Segoe Print"/>
      <w:lang w:eastAsia="ja-JP"/>
    </w:rPr>
  </w:style>
  <w:style w:type="character" w:styleId="Svakreferanse">
    <w:name w:val="Subtle Reference"/>
    <w:basedOn w:val="Standardskriftforavsnitt"/>
    <w:uiPriority w:val="31"/>
    <w:qFormat/>
    <w:rsid w:val="001F0DB9"/>
    <w:rPr>
      <w:smallCaps/>
      <w:color w:val="727275" w:themeColor="text1" w:themeTint="A5"/>
    </w:rPr>
  </w:style>
  <w:style w:type="character" w:styleId="Sterkreferanse">
    <w:name w:val="Intense Reference"/>
    <w:basedOn w:val="Standardskriftforavsnitt"/>
    <w:uiPriority w:val="32"/>
    <w:qFormat/>
    <w:rsid w:val="001F0DB9"/>
    <w:rPr>
      <w:b/>
      <w:bCs/>
      <w:smallCaps/>
      <w:color w:val="018B94"/>
      <w:spacing w:val="5"/>
    </w:rPr>
  </w:style>
  <w:style w:type="character" w:styleId="Boktittel">
    <w:name w:val="Book Title"/>
    <w:basedOn w:val="Standardskriftforavsnitt"/>
    <w:uiPriority w:val="33"/>
    <w:qFormat/>
    <w:rsid w:val="001F0DB9"/>
    <w:rPr>
      <w:b/>
      <w:bCs/>
      <w:i/>
      <w:iCs/>
      <w:spacing w:val="5"/>
    </w:rPr>
  </w:style>
  <w:style w:type="paragraph" w:styleId="Listeavsnitt">
    <w:name w:val="List Paragraph"/>
    <w:basedOn w:val="Normal"/>
    <w:uiPriority w:val="34"/>
    <w:qFormat/>
    <w:rsid w:val="001F0DB9"/>
    <w:pPr>
      <w:ind w:left="720"/>
      <w:contextualSpacing/>
    </w:pPr>
  </w:style>
  <w:style w:type="paragraph" w:styleId="Overskriftforinnholdsfortegnelse">
    <w:name w:val="TOC Heading"/>
    <w:basedOn w:val="Overskrift1"/>
    <w:next w:val="Normal"/>
    <w:uiPriority w:val="39"/>
    <w:unhideWhenUsed/>
    <w:qFormat/>
    <w:rsid w:val="00D86F37"/>
    <w:pPr>
      <w:spacing w:before="240" w:line="259" w:lineRule="auto"/>
      <w:outlineLvl w:val="9"/>
    </w:pPr>
    <w:rPr>
      <w:rFonts w:eastAsiaTheme="majorEastAsia"/>
      <w:color w:val="auto"/>
      <w:sz w:val="32"/>
      <w:szCs w:val="32"/>
      <w:lang w:eastAsia="nb-NO"/>
    </w:rPr>
  </w:style>
  <w:style w:type="paragraph" w:styleId="INNH2">
    <w:name w:val="toc 2"/>
    <w:basedOn w:val="Normal"/>
    <w:next w:val="Normal"/>
    <w:autoRedefine/>
    <w:uiPriority w:val="39"/>
    <w:unhideWhenUsed/>
    <w:rsid w:val="00902335"/>
    <w:pPr>
      <w:spacing w:after="100" w:line="259" w:lineRule="auto"/>
      <w:ind w:left="220"/>
    </w:pPr>
    <w:rPr>
      <w:rFonts w:asciiTheme="minorHAnsi" w:eastAsiaTheme="minorEastAsia" w:hAnsiTheme="minorHAnsi"/>
      <w:szCs w:val="22"/>
      <w:lang w:eastAsia="nb-NO"/>
    </w:rPr>
  </w:style>
  <w:style w:type="paragraph" w:styleId="INNH1">
    <w:name w:val="toc 1"/>
    <w:basedOn w:val="Normal"/>
    <w:next w:val="Normal"/>
    <w:autoRedefine/>
    <w:uiPriority w:val="39"/>
    <w:unhideWhenUsed/>
    <w:rsid w:val="00902335"/>
    <w:pPr>
      <w:spacing w:after="100" w:line="259" w:lineRule="auto"/>
    </w:pPr>
    <w:rPr>
      <w:rFonts w:asciiTheme="minorHAnsi" w:eastAsiaTheme="minorEastAsia" w:hAnsiTheme="minorHAnsi"/>
      <w:szCs w:val="22"/>
      <w:lang w:eastAsia="nb-NO"/>
    </w:rPr>
  </w:style>
  <w:style w:type="paragraph" w:styleId="INNH3">
    <w:name w:val="toc 3"/>
    <w:basedOn w:val="Normal"/>
    <w:next w:val="Normal"/>
    <w:autoRedefine/>
    <w:uiPriority w:val="39"/>
    <w:unhideWhenUsed/>
    <w:rsid w:val="00902335"/>
    <w:pPr>
      <w:spacing w:after="100" w:line="259" w:lineRule="auto"/>
      <w:ind w:left="440"/>
    </w:pPr>
    <w:rPr>
      <w:rFonts w:asciiTheme="minorHAnsi" w:eastAsiaTheme="minorEastAsia" w:hAnsiTheme="minorHAnsi"/>
      <w:szCs w:val="22"/>
      <w:lang w:eastAsia="nb-NO"/>
    </w:rPr>
  </w:style>
  <w:style w:type="character" w:styleId="Ulstomtale">
    <w:name w:val="Unresolved Mention"/>
    <w:basedOn w:val="Standardskriftforavsnitt"/>
    <w:uiPriority w:val="99"/>
    <w:semiHidden/>
    <w:unhideWhenUsed/>
    <w:rsid w:val="00303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784214">
      <w:bodyDiv w:val="1"/>
      <w:marLeft w:val="0"/>
      <w:marRight w:val="0"/>
      <w:marTop w:val="0"/>
      <w:marBottom w:val="0"/>
      <w:divBdr>
        <w:top w:val="none" w:sz="0" w:space="0" w:color="auto"/>
        <w:left w:val="none" w:sz="0" w:space="0" w:color="auto"/>
        <w:bottom w:val="none" w:sz="0" w:space="0" w:color="auto"/>
        <w:right w:val="none" w:sz="0" w:space="0" w:color="auto"/>
      </w:divBdr>
      <w:divsChild>
        <w:div w:id="813330681">
          <w:marLeft w:val="0"/>
          <w:marRight w:val="0"/>
          <w:marTop w:val="0"/>
          <w:marBottom w:val="0"/>
          <w:divBdr>
            <w:top w:val="none" w:sz="0" w:space="0" w:color="auto"/>
            <w:left w:val="none" w:sz="0" w:space="0" w:color="auto"/>
            <w:bottom w:val="none" w:sz="0" w:space="0" w:color="auto"/>
            <w:right w:val="none" w:sz="0" w:space="0" w:color="auto"/>
          </w:divBdr>
          <w:divsChild>
            <w:div w:id="898630661">
              <w:marLeft w:val="0"/>
              <w:marRight w:val="0"/>
              <w:marTop w:val="0"/>
              <w:marBottom w:val="0"/>
              <w:divBdr>
                <w:top w:val="none" w:sz="0" w:space="0" w:color="auto"/>
                <w:left w:val="none" w:sz="0" w:space="0" w:color="auto"/>
                <w:bottom w:val="none" w:sz="0" w:space="0" w:color="auto"/>
                <w:right w:val="none" w:sz="0" w:space="0" w:color="auto"/>
              </w:divBdr>
              <w:divsChild>
                <w:div w:id="14880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2185">
      <w:bodyDiv w:val="1"/>
      <w:marLeft w:val="0"/>
      <w:marRight w:val="0"/>
      <w:marTop w:val="0"/>
      <w:marBottom w:val="0"/>
      <w:divBdr>
        <w:top w:val="none" w:sz="0" w:space="0" w:color="auto"/>
        <w:left w:val="none" w:sz="0" w:space="0" w:color="auto"/>
        <w:bottom w:val="none" w:sz="0" w:space="0" w:color="auto"/>
        <w:right w:val="none" w:sz="0" w:space="0" w:color="auto"/>
      </w:divBdr>
      <w:divsChild>
        <w:div w:id="859392527">
          <w:marLeft w:val="0"/>
          <w:marRight w:val="0"/>
          <w:marTop w:val="0"/>
          <w:marBottom w:val="0"/>
          <w:divBdr>
            <w:top w:val="none" w:sz="0" w:space="0" w:color="auto"/>
            <w:left w:val="none" w:sz="0" w:space="0" w:color="auto"/>
            <w:bottom w:val="none" w:sz="0" w:space="0" w:color="auto"/>
            <w:right w:val="none" w:sz="0" w:space="0" w:color="auto"/>
          </w:divBdr>
          <w:divsChild>
            <w:div w:id="1692953012">
              <w:marLeft w:val="0"/>
              <w:marRight w:val="0"/>
              <w:marTop w:val="0"/>
              <w:marBottom w:val="0"/>
              <w:divBdr>
                <w:top w:val="none" w:sz="0" w:space="0" w:color="auto"/>
                <w:left w:val="none" w:sz="0" w:space="0" w:color="auto"/>
                <w:bottom w:val="none" w:sz="0" w:space="0" w:color="auto"/>
                <w:right w:val="none" w:sz="0" w:space="0" w:color="auto"/>
              </w:divBdr>
              <w:divsChild>
                <w:div w:id="14556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rdskart.nibio.no/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okommune.sharepoint.com/sites/IOKFelles/IK%20Maler/Mal%20word%20blank%20med%20logo%20p&#229;%20kornet.dotx" TargetMode="External"/></Relationships>
</file>

<file path=word/theme/theme1.xml><?xml version="1.0" encoding="utf-8"?>
<a:theme xmlns:a="http://schemas.openxmlformats.org/drawingml/2006/main" name="Office Theme">
  <a:themeElements>
    <a:clrScheme name="Tema sort enkel">
      <a:dk1>
        <a:srgbClr val="282829"/>
      </a:dk1>
      <a:lt1>
        <a:sysClr val="window" lastClr="FFFFFF"/>
      </a:lt1>
      <a:dk2>
        <a:srgbClr val="282829"/>
      </a:dk2>
      <a:lt2>
        <a:srgbClr val="CDC8AF"/>
      </a:lt2>
      <a:accent1>
        <a:srgbClr val="0074AF"/>
      </a:accent1>
      <a:accent2>
        <a:srgbClr val="EA564E"/>
      </a:accent2>
      <a:accent3>
        <a:srgbClr val="CDC8AF"/>
      </a:accent3>
      <a:accent4>
        <a:srgbClr val="F9C848"/>
      </a:accent4>
      <a:accent5>
        <a:srgbClr val="018B94"/>
      </a:accent5>
      <a:accent6>
        <a:srgbClr val="A5CF4C"/>
      </a:accent6>
      <a:hlink>
        <a:srgbClr val="0563C1"/>
      </a:hlink>
      <a:folHlink>
        <a:srgbClr val="954F72"/>
      </a:folHlink>
    </a:clrScheme>
    <a:fontScheme name="IO kommune 1">
      <a:majorFont>
        <a:latin typeface="Franklin Gothic Book"/>
        <a:ea typeface=""/>
        <a:cs typeface=""/>
      </a:majorFont>
      <a:minorFont>
        <a:latin typeface="Yu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4D0C4B86CEB84F80C5B73EDF71CBE9" ma:contentTypeVersion="5" ma:contentTypeDescription="Create a new document." ma:contentTypeScope="" ma:versionID="e40da66f08a344cf7eedd9b5f0ce4923">
  <xsd:schema xmlns:xsd="http://www.w3.org/2001/XMLSchema" xmlns:xs="http://www.w3.org/2001/XMLSchema" xmlns:p="http://schemas.microsoft.com/office/2006/metadata/properties" xmlns:ns2="abbede02-3cfb-4f1d-8f9a-4b5a71220e50" xmlns:ns3="61f9a933-e1ab-4b47-ba3d-20b6f3b690d0" targetNamespace="http://schemas.microsoft.com/office/2006/metadata/properties" ma:root="true" ma:fieldsID="a26453e759dd85a632269cfdf5f0ddd5" ns2:_="" ns3:_="">
    <xsd:import namespace="abbede02-3cfb-4f1d-8f9a-4b5a71220e50"/>
    <xsd:import namespace="61f9a933-e1ab-4b47-ba3d-20b6f3b690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ede02-3cfb-4f1d-8f9a-4b5a71220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9a933-e1ab-4b47-ba3d-20b6f3b69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9A9EB-50AD-4BFB-9CDF-A22D6AECD968}">
  <ds:schemaRefs>
    <ds:schemaRef ds:uri="http://schemas.openxmlformats.org/officeDocument/2006/bibliography"/>
  </ds:schemaRefs>
</ds:datastoreItem>
</file>

<file path=customXml/itemProps2.xml><?xml version="1.0" encoding="utf-8"?>
<ds:datastoreItem xmlns:ds="http://schemas.openxmlformats.org/officeDocument/2006/customXml" ds:itemID="{A8E1E052-C979-49EE-B09D-BDA01A22B6B9}">
  <ds:schemaRefs>
    <ds:schemaRef ds:uri="http://schemas.microsoft.com/sharepoint/v3/contenttype/forms"/>
  </ds:schemaRefs>
</ds:datastoreItem>
</file>

<file path=customXml/itemProps3.xml><?xml version="1.0" encoding="utf-8"?>
<ds:datastoreItem xmlns:ds="http://schemas.openxmlformats.org/officeDocument/2006/customXml" ds:itemID="{19D4A87E-F4A9-4024-9344-E17B07BE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ede02-3cfb-4f1d-8f9a-4b5a71220e50"/>
    <ds:schemaRef ds:uri="61f9a933-e1ab-4b47-ba3d-20b6f3b6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B17EF-3CD5-494A-AE71-1C44D03E4F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Mal%20word%20blank%20med%20logo%20på%20kornet</Template>
  <TotalTime>1082</TotalTime>
  <Pages>3</Pages>
  <Words>672</Words>
  <Characters>3565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Riddervold Enger</dc:creator>
  <cp:keywords/>
  <dc:description/>
  <cp:lastModifiedBy>Hilde Riddervold Enger</cp:lastModifiedBy>
  <cp:revision>29</cp:revision>
  <dcterms:created xsi:type="dcterms:W3CDTF">2025-03-11T09:38:00Z</dcterms:created>
  <dcterms:modified xsi:type="dcterms:W3CDTF">2025-03-19T19:31:00Z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0x010100F04D0C4B86CEB84F80C5B73EDF71CBE9</vt:lpwstr>
  </property>
</Properties>
</file>